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E4" w:rsidRDefault="003B76E4" w:rsidP="005A5B82">
      <w:pPr>
        <w:spacing w:line="400" w:lineRule="exact"/>
        <w:jc w:val="center"/>
        <w:rPr>
          <w:rFonts w:ascii="宋体" w:hAnsi="宋体"/>
          <w:sz w:val="24"/>
        </w:rPr>
      </w:pPr>
      <w:r w:rsidRPr="005A5B82">
        <w:rPr>
          <w:rFonts w:ascii="宋体" w:hAnsi="宋体" w:hint="eastAsia"/>
          <w:sz w:val="24"/>
        </w:rPr>
        <w:t>附件</w:t>
      </w:r>
      <w:r w:rsidR="00623C1D" w:rsidRPr="005A5B82">
        <w:rPr>
          <w:rFonts w:ascii="宋体" w:hAnsi="宋体" w:hint="eastAsia"/>
          <w:sz w:val="24"/>
        </w:rPr>
        <w:t>1</w:t>
      </w:r>
      <w:r w:rsidRPr="005A5B82">
        <w:rPr>
          <w:rFonts w:ascii="宋体" w:hAnsi="宋体" w:hint="eastAsia"/>
          <w:sz w:val="24"/>
        </w:rPr>
        <w:t>：</w:t>
      </w:r>
      <w:r w:rsidR="005A5B82" w:rsidRPr="005A5B82">
        <w:rPr>
          <w:rFonts w:ascii="宋体" w:hAnsi="宋体" w:hint="eastAsia"/>
          <w:sz w:val="24"/>
        </w:rPr>
        <w:t xml:space="preserve"> </w:t>
      </w:r>
      <w:r w:rsidR="000928A6" w:rsidRPr="005A5B82">
        <w:rPr>
          <w:rFonts w:ascii="宋体" w:hAnsi="宋体" w:hint="eastAsia"/>
          <w:sz w:val="24"/>
        </w:rPr>
        <w:t>“中英第三届实验动物福利伦理国际论坛”回执</w:t>
      </w:r>
    </w:p>
    <w:p w:rsidR="005A5B82" w:rsidRPr="005A5B82" w:rsidRDefault="005A5B82" w:rsidP="005A5B82">
      <w:pPr>
        <w:spacing w:line="400" w:lineRule="exact"/>
        <w:jc w:val="center"/>
        <w:rPr>
          <w:rFonts w:ascii="宋体" w:hAnsi="宋体"/>
          <w:sz w:val="24"/>
        </w:rPr>
      </w:pPr>
    </w:p>
    <w:tbl>
      <w:tblPr>
        <w:tblW w:w="9660" w:type="dxa"/>
        <w:jc w:val="center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0"/>
        <w:gridCol w:w="1467"/>
        <w:gridCol w:w="850"/>
        <w:gridCol w:w="993"/>
        <w:gridCol w:w="2551"/>
        <w:gridCol w:w="2419"/>
      </w:tblGrid>
      <w:tr w:rsidR="000928A6" w:rsidRPr="005A5B82" w:rsidTr="00016AA8">
        <w:trPr>
          <w:cantSplit/>
          <w:trHeight w:val="701"/>
          <w:jc w:val="center"/>
        </w:trPr>
        <w:tc>
          <w:tcPr>
            <w:tcW w:w="1380" w:type="dxa"/>
            <w:vAlign w:val="center"/>
          </w:tcPr>
          <w:p w:rsidR="000928A6" w:rsidRPr="005A5B82" w:rsidRDefault="000928A6" w:rsidP="006822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A5B82"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467" w:type="dxa"/>
            <w:vAlign w:val="center"/>
          </w:tcPr>
          <w:p w:rsidR="000928A6" w:rsidRPr="005A5B82" w:rsidRDefault="000928A6" w:rsidP="006822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928A6" w:rsidRPr="005A5B82" w:rsidRDefault="000928A6" w:rsidP="006822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A5B82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93" w:type="dxa"/>
            <w:vAlign w:val="center"/>
          </w:tcPr>
          <w:p w:rsidR="000928A6" w:rsidRPr="005A5B82" w:rsidRDefault="000928A6" w:rsidP="006822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0928A6" w:rsidRPr="005A5B82" w:rsidRDefault="000928A6" w:rsidP="000928A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A5B82">
              <w:rPr>
                <w:rFonts w:ascii="宋体" w:hAnsi="宋体" w:hint="eastAsia"/>
                <w:sz w:val="24"/>
              </w:rPr>
              <w:t>职务/职称</w:t>
            </w:r>
          </w:p>
        </w:tc>
        <w:tc>
          <w:tcPr>
            <w:tcW w:w="2419" w:type="dxa"/>
            <w:vAlign w:val="center"/>
          </w:tcPr>
          <w:p w:rsidR="000928A6" w:rsidRPr="005A5B82" w:rsidRDefault="000928A6" w:rsidP="006822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B76E4" w:rsidRPr="005A5B82" w:rsidTr="000928A6">
        <w:trPr>
          <w:cantSplit/>
          <w:trHeight w:val="771"/>
          <w:jc w:val="center"/>
        </w:trPr>
        <w:tc>
          <w:tcPr>
            <w:tcW w:w="1380" w:type="dxa"/>
            <w:vAlign w:val="center"/>
          </w:tcPr>
          <w:p w:rsidR="003B76E4" w:rsidRPr="005A5B82" w:rsidRDefault="003B76E4" w:rsidP="006822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A5B82">
              <w:rPr>
                <w:rFonts w:ascii="宋体" w:hAnsi="宋体" w:hint="eastAsia"/>
                <w:sz w:val="24"/>
              </w:rPr>
              <w:t>单   位</w:t>
            </w:r>
          </w:p>
        </w:tc>
        <w:tc>
          <w:tcPr>
            <w:tcW w:w="3310" w:type="dxa"/>
            <w:gridSpan w:val="3"/>
            <w:vAlign w:val="center"/>
          </w:tcPr>
          <w:p w:rsidR="003B76E4" w:rsidRPr="005A5B82" w:rsidRDefault="003B76E4" w:rsidP="006822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3B76E4" w:rsidRPr="005A5B82" w:rsidRDefault="003B76E4" w:rsidP="000928A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A5B82">
              <w:rPr>
                <w:rFonts w:ascii="宋体" w:hAnsi="宋体" w:hint="eastAsia"/>
                <w:sz w:val="24"/>
              </w:rPr>
              <w:t>电话（手机）</w:t>
            </w:r>
          </w:p>
        </w:tc>
        <w:tc>
          <w:tcPr>
            <w:tcW w:w="2419" w:type="dxa"/>
            <w:vAlign w:val="center"/>
          </w:tcPr>
          <w:p w:rsidR="003B76E4" w:rsidRPr="005A5B82" w:rsidRDefault="003B76E4" w:rsidP="006822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B76E4" w:rsidRPr="005A5B82" w:rsidTr="000928A6">
        <w:trPr>
          <w:cantSplit/>
          <w:trHeight w:val="766"/>
          <w:jc w:val="center"/>
        </w:trPr>
        <w:tc>
          <w:tcPr>
            <w:tcW w:w="1380" w:type="dxa"/>
            <w:vAlign w:val="center"/>
          </w:tcPr>
          <w:p w:rsidR="003B76E4" w:rsidRPr="005A5B82" w:rsidRDefault="003B76E4" w:rsidP="006822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A5B82"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3310" w:type="dxa"/>
            <w:gridSpan w:val="3"/>
            <w:vAlign w:val="center"/>
          </w:tcPr>
          <w:p w:rsidR="003B76E4" w:rsidRPr="005A5B82" w:rsidRDefault="003B76E4" w:rsidP="00016AA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3B76E4" w:rsidRPr="005A5B82" w:rsidRDefault="000928A6" w:rsidP="000928A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A5B82">
              <w:rPr>
                <w:rFonts w:ascii="宋体" w:hAnsi="宋体" w:hint="eastAsia"/>
                <w:sz w:val="24"/>
              </w:rPr>
              <w:t>地址/邮编</w:t>
            </w:r>
          </w:p>
        </w:tc>
        <w:tc>
          <w:tcPr>
            <w:tcW w:w="2419" w:type="dxa"/>
            <w:vAlign w:val="center"/>
          </w:tcPr>
          <w:p w:rsidR="003B76E4" w:rsidRPr="005A5B82" w:rsidRDefault="003B76E4" w:rsidP="006822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B76E4" w:rsidRPr="005A5B82" w:rsidTr="00016AA8">
        <w:trPr>
          <w:cantSplit/>
          <w:trHeight w:val="1000"/>
          <w:jc w:val="center"/>
        </w:trPr>
        <w:tc>
          <w:tcPr>
            <w:tcW w:w="3697" w:type="dxa"/>
            <w:gridSpan w:val="3"/>
            <w:vAlign w:val="center"/>
          </w:tcPr>
          <w:p w:rsidR="003B76E4" w:rsidRPr="00E210A0" w:rsidRDefault="003B76E4" w:rsidP="00682262">
            <w:pPr>
              <w:spacing w:line="400" w:lineRule="exact"/>
              <w:rPr>
                <w:rFonts w:ascii="宋体" w:hAnsi="宋体"/>
                <w:sz w:val="24"/>
              </w:rPr>
            </w:pPr>
            <w:r w:rsidRPr="00E210A0">
              <w:rPr>
                <w:rFonts w:ascii="宋体" w:hAnsi="宋体" w:hint="eastAsia"/>
                <w:sz w:val="24"/>
              </w:rPr>
              <w:t>希望我们为您预定的酒店为</w:t>
            </w:r>
          </w:p>
          <w:p w:rsidR="003B76E4" w:rsidRPr="005A5B82" w:rsidRDefault="003B76E4" w:rsidP="00E210A0">
            <w:pPr>
              <w:spacing w:line="400" w:lineRule="exact"/>
              <w:rPr>
                <w:rFonts w:ascii="宋体" w:hAnsi="宋体"/>
                <w:sz w:val="24"/>
              </w:rPr>
            </w:pPr>
            <w:r w:rsidRPr="00E210A0">
              <w:rPr>
                <w:rFonts w:ascii="宋体" w:hAnsi="宋体" w:hint="eastAsia"/>
                <w:sz w:val="24"/>
              </w:rPr>
              <w:t>（无需预定则不填此项）</w:t>
            </w:r>
          </w:p>
        </w:tc>
        <w:tc>
          <w:tcPr>
            <w:tcW w:w="5963" w:type="dxa"/>
            <w:gridSpan w:val="3"/>
            <w:vAlign w:val="center"/>
          </w:tcPr>
          <w:p w:rsidR="003B76E4" w:rsidRPr="005A5B82" w:rsidRDefault="00016AA8" w:rsidP="00682262">
            <w:pPr>
              <w:spacing w:line="400" w:lineRule="exact"/>
              <w:rPr>
                <w:rFonts w:ascii="宋体" w:hAnsi="宋体"/>
                <w:sz w:val="24"/>
              </w:rPr>
            </w:pPr>
            <w:r w:rsidRPr="005A5B82">
              <w:rPr>
                <w:rFonts w:ascii="宋体" w:hAnsi="宋体" w:hint="eastAsia"/>
                <w:sz w:val="24"/>
              </w:rPr>
              <w:t>深业温泉假日度假酒店</w:t>
            </w:r>
            <w:r w:rsidR="003B76E4" w:rsidRPr="005A5B82">
              <w:rPr>
                <w:rFonts w:ascii="宋体" w:hAnsi="宋体" w:hint="eastAsia"/>
                <w:sz w:val="24"/>
              </w:rPr>
              <w:t>□</w:t>
            </w:r>
            <w:r w:rsidRPr="005A5B82">
              <w:rPr>
                <w:rFonts w:ascii="宋体" w:hAnsi="宋体" w:hint="eastAsia"/>
                <w:sz w:val="24"/>
              </w:rPr>
              <w:t xml:space="preserve">  </w:t>
            </w:r>
            <w:r w:rsidR="003B76E4" w:rsidRPr="005A5B82">
              <w:rPr>
                <w:rFonts w:ascii="宋体" w:hAnsi="宋体" w:hint="eastAsia"/>
                <w:sz w:val="24"/>
              </w:rPr>
              <w:t>单间□/标准间（拼房）□</w:t>
            </w:r>
          </w:p>
          <w:p w:rsidR="003B76E4" w:rsidRPr="005A5B82" w:rsidRDefault="00016AA8" w:rsidP="00682262">
            <w:pPr>
              <w:spacing w:line="400" w:lineRule="exact"/>
              <w:rPr>
                <w:rFonts w:ascii="宋体" w:hAnsi="宋体"/>
                <w:sz w:val="24"/>
              </w:rPr>
            </w:pPr>
            <w:r w:rsidRPr="005A5B82">
              <w:rPr>
                <w:rFonts w:ascii="宋体" w:hAnsi="宋体" w:hint="eastAsia"/>
                <w:sz w:val="24"/>
              </w:rPr>
              <w:t>长乐山庄</w:t>
            </w:r>
            <w:r w:rsidR="003B76E4" w:rsidRPr="005A5B82">
              <w:rPr>
                <w:rFonts w:ascii="宋体" w:hAnsi="宋体" w:hint="eastAsia"/>
                <w:sz w:val="24"/>
              </w:rPr>
              <w:t xml:space="preserve">□  </w:t>
            </w:r>
            <w:r w:rsidR="00B62C95" w:rsidRPr="005A5B82">
              <w:rPr>
                <w:rFonts w:ascii="宋体" w:hAnsi="宋体" w:hint="eastAsia"/>
                <w:sz w:val="24"/>
              </w:rPr>
              <w:t xml:space="preserve">  </w:t>
            </w:r>
            <w:r w:rsidR="003B76E4" w:rsidRPr="005A5B82">
              <w:rPr>
                <w:rFonts w:ascii="宋体" w:hAnsi="宋体" w:hint="eastAsia"/>
                <w:sz w:val="24"/>
              </w:rPr>
              <w:t>单间□/标准间（拼房）□</w:t>
            </w:r>
          </w:p>
        </w:tc>
      </w:tr>
      <w:tr w:rsidR="003B76E4" w:rsidRPr="005A5B82" w:rsidTr="00016AA8">
        <w:trPr>
          <w:cantSplit/>
          <w:trHeight w:val="880"/>
          <w:jc w:val="center"/>
        </w:trPr>
        <w:tc>
          <w:tcPr>
            <w:tcW w:w="3697" w:type="dxa"/>
            <w:gridSpan w:val="3"/>
            <w:vAlign w:val="center"/>
          </w:tcPr>
          <w:p w:rsidR="003B76E4" w:rsidRPr="005A5B82" w:rsidRDefault="003B76E4" w:rsidP="00682262">
            <w:pPr>
              <w:spacing w:line="400" w:lineRule="exact"/>
              <w:rPr>
                <w:rFonts w:ascii="宋体" w:hAnsi="宋体"/>
                <w:sz w:val="24"/>
              </w:rPr>
            </w:pPr>
            <w:r w:rsidRPr="005A5B82">
              <w:rPr>
                <w:rFonts w:ascii="宋体" w:hAnsi="宋体" w:hint="eastAsia"/>
                <w:sz w:val="24"/>
              </w:rPr>
              <w:t>预约住宿日期</w:t>
            </w:r>
          </w:p>
        </w:tc>
        <w:tc>
          <w:tcPr>
            <w:tcW w:w="5963" w:type="dxa"/>
            <w:gridSpan w:val="3"/>
            <w:vAlign w:val="center"/>
          </w:tcPr>
          <w:p w:rsidR="003B76E4" w:rsidRPr="005A5B82" w:rsidRDefault="000928A6" w:rsidP="00682262">
            <w:pPr>
              <w:spacing w:line="400" w:lineRule="exact"/>
              <w:rPr>
                <w:rFonts w:ascii="宋体" w:hAnsi="宋体"/>
                <w:sz w:val="24"/>
              </w:rPr>
            </w:pPr>
            <w:r w:rsidRPr="005A5B82">
              <w:rPr>
                <w:rFonts w:ascii="宋体" w:hAnsi="宋体" w:hint="eastAsia"/>
                <w:sz w:val="24"/>
              </w:rPr>
              <w:t>3</w:t>
            </w:r>
            <w:r w:rsidR="003B76E4" w:rsidRPr="005A5B82">
              <w:rPr>
                <w:rFonts w:ascii="宋体" w:hAnsi="宋体" w:hint="eastAsia"/>
                <w:sz w:val="24"/>
              </w:rPr>
              <w:t>月</w:t>
            </w:r>
            <w:r w:rsidRPr="005A5B82">
              <w:rPr>
                <w:rFonts w:ascii="宋体" w:hAnsi="宋体" w:hint="eastAsia"/>
                <w:sz w:val="24"/>
              </w:rPr>
              <w:t>15</w:t>
            </w:r>
            <w:r w:rsidR="003B76E4" w:rsidRPr="005A5B82">
              <w:rPr>
                <w:rFonts w:ascii="宋体" w:hAnsi="宋体" w:hint="eastAsia"/>
                <w:sz w:val="24"/>
              </w:rPr>
              <w:t>日□</w:t>
            </w:r>
            <w:r w:rsidRPr="005A5B82">
              <w:rPr>
                <w:rFonts w:ascii="宋体" w:hAnsi="宋体" w:hint="eastAsia"/>
                <w:sz w:val="24"/>
              </w:rPr>
              <w:t xml:space="preserve">    3</w:t>
            </w:r>
            <w:r w:rsidR="003B76E4" w:rsidRPr="005A5B82">
              <w:rPr>
                <w:rFonts w:ascii="宋体" w:hAnsi="宋体" w:hint="eastAsia"/>
                <w:sz w:val="24"/>
              </w:rPr>
              <w:t>月</w:t>
            </w:r>
            <w:r w:rsidRPr="005A5B82">
              <w:rPr>
                <w:rFonts w:ascii="宋体" w:hAnsi="宋体" w:hint="eastAsia"/>
                <w:sz w:val="24"/>
              </w:rPr>
              <w:t>16</w:t>
            </w:r>
            <w:r w:rsidR="003B76E4" w:rsidRPr="005A5B82">
              <w:rPr>
                <w:rFonts w:ascii="宋体" w:hAnsi="宋体" w:hint="eastAsia"/>
                <w:sz w:val="24"/>
              </w:rPr>
              <w:t>日□</w:t>
            </w:r>
            <w:r w:rsidRPr="005A5B82">
              <w:rPr>
                <w:rFonts w:ascii="宋体" w:hAnsi="宋体" w:hint="eastAsia"/>
                <w:sz w:val="24"/>
              </w:rPr>
              <w:t xml:space="preserve">    3</w:t>
            </w:r>
            <w:r w:rsidR="003B76E4" w:rsidRPr="005A5B82">
              <w:rPr>
                <w:rFonts w:ascii="宋体" w:hAnsi="宋体" w:hint="eastAsia"/>
                <w:sz w:val="24"/>
              </w:rPr>
              <w:t>月</w:t>
            </w:r>
            <w:r w:rsidRPr="005A5B82">
              <w:rPr>
                <w:rFonts w:ascii="宋体" w:hAnsi="宋体" w:hint="eastAsia"/>
                <w:sz w:val="24"/>
              </w:rPr>
              <w:t>17</w:t>
            </w:r>
            <w:r w:rsidR="003B76E4" w:rsidRPr="005A5B82">
              <w:rPr>
                <w:rFonts w:ascii="宋体" w:hAnsi="宋体" w:hint="eastAsia"/>
                <w:sz w:val="24"/>
              </w:rPr>
              <w:t xml:space="preserve">日□   </w:t>
            </w:r>
          </w:p>
        </w:tc>
      </w:tr>
    </w:tbl>
    <w:p w:rsidR="003B76E4" w:rsidRPr="005A5B82" w:rsidRDefault="003B76E4" w:rsidP="00E210A0">
      <w:pPr>
        <w:spacing w:beforeLines="50" w:line="400" w:lineRule="exact"/>
        <w:ind w:firstLineChars="950" w:firstLine="2280"/>
        <w:rPr>
          <w:rFonts w:ascii="宋体" w:hAnsi="宋体"/>
          <w:sz w:val="24"/>
        </w:rPr>
      </w:pPr>
      <w:r w:rsidRPr="005A5B82">
        <w:rPr>
          <w:rFonts w:ascii="宋体" w:hAnsi="宋体" w:hint="eastAsia"/>
          <w:sz w:val="24"/>
        </w:rPr>
        <w:t>（此表复制有效，请务必于</w:t>
      </w:r>
      <w:r w:rsidRPr="005A5B82">
        <w:rPr>
          <w:rFonts w:ascii="宋体" w:hAnsi="宋体" w:hint="eastAsia"/>
          <w:b/>
          <w:bCs/>
          <w:sz w:val="24"/>
          <w:u w:val="single"/>
        </w:rPr>
        <w:t>201</w:t>
      </w:r>
      <w:r w:rsidR="000928A6" w:rsidRPr="005A5B82">
        <w:rPr>
          <w:rFonts w:ascii="宋体" w:hAnsi="宋体" w:hint="eastAsia"/>
          <w:b/>
          <w:bCs/>
          <w:sz w:val="24"/>
          <w:u w:val="single"/>
        </w:rPr>
        <w:t>6</w:t>
      </w:r>
      <w:r w:rsidRPr="005A5B82">
        <w:rPr>
          <w:rFonts w:ascii="宋体" w:hAnsi="宋体" w:hint="eastAsia"/>
          <w:b/>
          <w:bCs/>
          <w:sz w:val="24"/>
          <w:u w:val="single"/>
        </w:rPr>
        <w:t>年</w:t>
      </w:r>
      <w:r w:rsidR="000928A6" w:rsidRPr="005A5B82">
        <w:rPr>
          <w:rFonts w:ascii="宋体" w:hAnsi="宋体" w:hint="eastAsia"/>
          <w:b/>
          <w:bCs/>
          <w:sz w:val="24"/>
          <w:u w:val="single"/>
        </w:rPr>
        <w:t>3</w:t>
      </w:r>
      <w:r w:rsidRPr="005A5B82">
        <w:rPr>
          <w:rFonts w:ascii="宋体" w:hAnsi="宋体" w:hint="eastAsia"/>
          <w:b/>
          <w:bCs/>
          <w:sz w:val="24"/>
          <w:u w:val="single"/>
        </w:rPr>
        <w:t>月</w:t>
      </w:r>
      <w:r w:rsidR="00623C1D" w:rsidRPr="005A5B82">
        <w:rPr>
          <w:rFonts w:ascii="宋体" w:hAnsi="宋体" w:hint="eastAsia"/>
          <w:b/>
          <w:bCs/>
          <w:sz w:val="24"/>
          <w:u w:val="single"/>
        </w:rPr>
        <w:t>6</w:t>
      </w:r>
      <w:r w:rsidRPr="005A5B82">
        <w:rPr>
          <w:rFonts w:ascii="宋体" w:hAnsi="宋体" w:hint="eastAsia"/>
          <w:b/>
          <w:bCs/>
          <w:sz w:val="24"/>
          <w:u w:val="single"/>
        </w:rPr>
        <w:t>日</w:t>
      </w:r>
      <w:r w:rsidRPr="005A5B82">
        <w:rPr>
          <w:rFonts w:ascii="宋体" w:hAnsi="宋体" w:hint="eastAsia"/>
          <w:sz w:val="24"/>
        </w:rPr>
        <w:t>前反馈）</w:t>
      </w:r>
    </w:p>
    <w:p w:rsidR="00E25B74" w:rsidRDefault="00E25B74">
      <w:pPr>
        <w:widowControl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br w:type="page"/>
      </w:r>
    </w:p>
    <w:p w:rsidR="003B76E4" w:rsidRPr="00E25B74" w:rsidRDefault="00E25B74" w:rsidP="00E25B74">
      <w:pPr>
        <w:spacing w:line="400" w:lineRule="exact"/>
        <w:jc w:val="center"/>
        <w:rPr>
          <w:rFonts w:ascii="宋体" w:hAnsi="宋体"/>
          <w:sz w:val="24"/>
        </w:rPr>
      </w:pPr>
      <w:r w:rsidRPr="00E25B74">
        <w:rPr>
          <w:rFonts w:ascii="宋体" w:hAnsi="宋体" w:hint="eastAsia"/>
          <w:sz w:val="24"/>
        </w:rPr>
        <w:lastRenderedPageBreak/>
        <w:t>附件2：论坛交通位置</w:t>
      </w:r>
    </w:p>
    <w:p w:rsidR="00765956" w:rsidRDefault="00765956" w:rsidP="003B76E4">
      <w:pPr>
        <w:jc w:val="center"/>
      </w:pPr>
    </w:p>
    <w:p w:rsidR="0007565D" w:rsidRDefault="0007565D" w:rsidP="003B76E4">
      <w:pPr>
        <w:jc w:val="center"/>
      </w:pPr>
    </w:p>
    <w:p w:rsidR="0007565D" w:rsidRDefault="0007565D" w:rsidP="003B76E4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6125718" cy="4526412"/>
            <wp:effectExtent l="19050" t="0" r="8382" b="0"/>
            <wp:docPr id="2" name="图片 1" descr="未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名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5178" cy="4526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4EC" w:rsidRDefault="007444EC" w:rsidP="003B76E4">
      <w:pPr>
        <w:jc w:val="center"/>
      </w:pPr>
    </w:p>
    <w:p w:rsidR="007444EC" w:rsidRDefault="007444EC" w:rsidP="007444EC">
      <w:pPr>
        <w:spacing w:line="300" w:lineRule="auto"/>
        <w:rPr>
          <w:rFonts w:ascii="宋体" w:hAnsi="宋体" w:cs="宋体"/>
          <w:b/>
          <w:color w:val="FF0000"/>
          <w:kern w:val="0"/>
          <w:sz w:val="20"/>
          <w:szCs w:val="20"/>
        </w:rPr>
      </w:pPr>
    </w:p>
    <w:p w:rsidR="007444EC" w:rsidRPr="00672D7B" w:rsidRDefault="007444EC" w:rsidP="007444EC">
      <w:pPr>
        <w:spacing w:line="300" w:lineRule="auto"/>
        <w:rPr>
          <w:rFonts w:ascii="宋体" w:hAnsi="宋体" w:cs="宋体"/>
          <w:kern w:val="0"/>
          <w:sz w:val="24"/>
        </w:rPr>
      </w:pPr>
      <w:r w:rsidRPr="00672D7B">
        <w:rPr>
          <w:rFonts w:ascii="宋体" w:hAnsi="宋体" w:cs="宋体" w:hint="eastAsia"/>
          <w:kern w:val="0"/>
          <w:sz w:val="24"/>
        </w:rPr>
        <w:t>一、</w:t>
      </w:r>
      <w:r w:rsidR="00672D7B">
        <w:rPr>
          <w:rFonts w:ascii="宋体" w:hAnsi="宋体" w:cs="宋体" w:hint="eastAsia"/>
          <w:kern w:val="0"/>
          <w:sz w:val="24"/>
        </w:rPr>
        <w:t>会场位置：</w:t>
      </w:r>
    </w:p>
    <w:p w:rsidR="007444EC" w:rsidRPr="00672D7B" w:rsidRDefault="007444EC" w:rsidP="007444EC">
      <w:pPr>
        <w:spacing w:line="300" w:lineRule="auto"/>
        <w:ind w:firstLineChars="400" w:firstLine="960"/>
        <w:rPr>
          <w:rFonts w:ascii="宋体" w:hAnsi="宋体" w:cs="宋体"/>
          <w:kern w:val="0"/>
          <w:sz w:val="24"/>
        </w:rPr>
      </w:pPr>
      <w:r w:rsidRPr="00672D7B">
        <w:rPr>
          <w:rFonts w:ascii="宋体" w:hAnsi="宋体" w:cs="宋体" w:hint="eastAsia"/>
          <w:kern w:val="0"/>
          <w:sz w:val="24"/>
        </w:rPr>
        <w:t>1、论坛会场：安徽省巢湖市半汤镇安徽未名生物经济集团</w:t>
      </w:r>
    </w:p>
    <w:p w:rsidR="007444EC" w:rsidRPr="00672D7B" w:rsidRDefault="007444EC" w:rsidP="007444EC">
      <w:pPr>
        <w:spacing w:line="300" w:lineRule="auto"/>
        <w:ind w:firstLineChars="400" w:firstLine="800"/>
        <w:rPr>
          <w:rFonts w:ascii="宋体" w:hAnsi="宋体" w:cs="宋体"/>
          <w:kern w:val="0"/>
          <w:sz w:val="24"/>
        </w:rPr>
      </w:pPr>
      <w:r w:rsidRPr="00672D7B">
        <w:rPr>
          <w:rFonts w:ascii="宋体" w:hAnsi="宋体" w:cs="宋体" w:hint="eastAsia"/>
          <w:kern w:val="0"/>
          <w:sz w:val="20"/>
          <w:szCs w:val="20"/>
        </w:rPr>
        <w:t xml:space="preserve">                </w:t>
      </w:r>
      <w:r w:rsidRPr="00672D7B">
        <w:rPr>
          <w:rFonts w:ascii="宋体" w:hAnsi="宋体" w:cs="宋体" w:hint="eastAsia"/>
          <w:kern w:val="0"/>
          <w:sz w:val="24"/>
        </w:rPr>
        <w:t>（安徽省合肥巢湖经济开发区半汤镇汤山路96号）</w:t>
      </w:r>
    </w:p>
    <w:p w:rsidR="007444EC" w:rsidRPr="00672D7B" w:rsidRDefault="007444EC" w:rsidP="007444EC">
      <w:pPr>
        <w:spacing w:line="300" w:lineRule="auto"/>
        <w:ind w:firstLineChars="400" w:firstLine="960"/>
        <w:rPr>
          <w:rFonts w:ascii="宋体" w:hAnsi="宋体" w:cs="宋体"/>
          <w:kern w:val="0"/>
          <w:sz w:val="24"/>
        </w:rPr>
      </w:pPr>
      <w:r w:rsidRPr="00672D7B">
        <w:rPr>
          <w:rFonts w:ascii="宋体" w:hAnsi="宋体" w:cs="宋体" w:hint="eastAsia"/>
          <w:kern w:val="0"/>
          <w:sz w:val="24"/>
        </w:rPr>
        <w:t>2、住宿酒店：（1）深业温泉假日酒店（距会场步行约10分钟）</w:t>
      </w:r>
    </w:p>
    <w:p w:rsidR="007444EC" w:rsidRPr="00672D7B" w:rsidRDefault="007444EC" w:rsidP="007444EC">
      <w:pPr>
        <w:spacing w:line="300" w:lineRule="auto"/>
        <w:ind w:firstLineChars="400" w:firstLine="960"/>
        <w:rPr>
          <w:rFonts w:ascii="宋体" w:hAnsi="宋体" w:cs="宋体"/>
          <w:kern w:val="0"/>
          <w:sz w:val="24"/>
        </w:rPr>
      </w:pPr>
      <w:r w:rsidRPr="00672D7B">
        <w:rPr>
          <w:rFonts w:ascii="宋体" w:hAnsi="宋体" w:cs="宋体" w:hint="eastAsia"/>
          <w:kern w:val="0"/>
          <w:sz w:val="24"/>
        </w:rPr>
        <w:t xml:space="preserve">             （2）长乐山庄（距会场步行约5分钟）</w:t>
      </w:r>
    </w:p>
    <w:p w:rsidR="007444EC" w:rsidRPr="00672D7B" w:rsidRDefault="007444EC" w:rsidP="007444EC">
      <w:pPr>
        <w:spacing w:line="300" w:lineRule="auto"/>
        <w:ind w:firstLineChars="400" w:firstLine="803"/>
        <w:rPr>
          <w:rFonts w:ascii="宋体" w:hAnsi="宋体" w:cs="宋体"/>
          <w:b/>
          <w:kern w:val="0"/>
          <w:sz w:val="20"/>
          <w:szCs w:val="20"/>
        </w:rPr>
      </w:pPr>
    </w:p>
    <w:p w:rsidR="007444EC" w:rsidRPr="00672D7B" w:rsidRDefault="007444EC" w:rsidP="007444EC">
      <w:pPr>
        <w:spacing w:line="300" w:lineRule="auto"/>
        <w:rPr>
          <w:rFonts w:ascii="宋体" w:hAnsi="宋体" w:cs="宋体"/>
          <w:b/>
          <w:kern w:val="0"/>
          <w:sz w:val="20"/>
          <w:szCs w:val="20"/>
        </w:rPr>
      </w:pPr>
      <w:r w:rsidRPr="00672D7B">
        <w:rPr>
          <w:rFonts w:ascii="宋体" w:hAnsi="宋体" w:cs="宋体" w:hint="eastAsia"/>
          <w:kern w:val="0"/>
          <w:sz w:val="24"/>
        </w:rPr>
        <w:t>二、乘车路线：</w:t>
      </w:r>
      <w:r w:rsidRPr="00672D7B">
        <w:rPr>
          <w:rFonts w:ascii="宋体" w:hAnsi="宋体" w:cs="宋体" w:hint="eastAsia"/>
          <w:b/>
          <w:kern w:val="0"/>
          <w:sz w:val="20"/>
          <w:szCs w:val="20"/>
        </w:rPr>
        <w:t> </w:t>
      </w:r>
    </w:p>
    <w:p w:rsidR="007444EC" w:rsidRPr="00672D7B" w:rsidRDefault="007444EC" w:rsidP="007444EC">
      <w:pPr>
        <w:spacing w:line="300" w:lineRule="auto"/>
        <w:ind w:firstLineChars="400" w:firstLine="960"/>
        <w:rPr>
          <w:rFonts w:ascii="宋体" w:hAnsi="宋体" w:cs="宋体"/>
          <w:kern w:val="0"/>
          <w:sz w:val="24"/>
        </w:rPr>
      </w:pPr>
      <w:r w:rsidRPr="00672D7B">
        <w:rPr>
          <w:rFonts w:ascii="宋体" w:hAnsi="宋体" w:cs="宋体" w:hint="eastAsia"/>
          <w:kern w:val="0"/>
          <w:sz w:val="24"/>
        </w:rPr>
        <w:t>1、高铁：巢湖东站下车，乘出租车：约6.7公里，全程约15分钟；</w:t>
      </w:r>
    </w:p>
    <w:p w:rsidR="007444EC" w:rsidRPr="00672D7B" w:rsidRDefault="007444EC" w:rsidP="007444EC">
      <w:pPr>
        <w:spacing w:line="300" w:lineRule="auto"/>
        <w:ind w:firstLineChars="400" w:firstLine="960"/>
        <w:rPr>
          <w:rFonts w:ascii="宋体" w:hAnsi="宋体" w:cs="宋体"/>
          <w:kern w:val="0"/>
          <w:sz w:val="24"/>
        </w:rPr>
      </w:pPr>
      <w:r w:rsidRPr="00672D7B">
        <w:rPr>
          <w:rFonts w:ascii="宋体" w:hAnsi="宋体" w:cs="宋体" w:hint="eastAsia"/>
          <w:kern w:val="0"/>
          <w:sz w:val="24"/>
        </w:rPr>
        <w:t>2、航空：合肥新桥国际机场：约114公里，全程约1.5小时；</w:t>
      </w:r>
    </w:p>
    <w:p w:rsidR="007444EC" w:rsidRPr="00672D7B" w:rsidRDefault="007444EC" w:rsidP="007444EC">
      <w:pPr>
        <w:pStyle w:val="a8"/>
        <w:spacing w:line="300" w:lineRule="auto"/>
        <w:ind w:left="960" w:firstLineChars="0" w:firstLine="0"/>
        <w:rPr>
          <w:rFonts w:ascii="宋体" w:eastAsia="宋体" w:hAnsi="宋体" w:cs="宋体"/>
          <w:kern w:val="0"/>
          <w:sz w:val="24"/>
          <w:szCs w:val="24"/>
        </w:rPr>
      </w:pPr>
      <w:r w:rsidRPr="00672D7B">
        <w:rPr>
          <w:rFonts w:ascii="宋体" w:eastAsia="宋体" w:hAnsi="宋体" w:cs="宋体" w:hint="eastAsia"/>
          <w:kern w:val="0"/>
          <w:sz w:val="24"/>
          <w:szCs w:val="24"/>
        </w:rPr>
        <w:t xml:space="preserve">         南京禄口国际机场：约119公里，全程约1.5小时。    </w:t>
      </w:r>
    </w:p>
    <w:p w:rsidR="007444EC" w:rsidRPr="007444EC" w:rsidRDefault="007444EC" w:rsidP="003B76E4">
      <w:pPr>
        <w:jc w:val="center"/>
      </w:pPr>
    </w:p>
    <w:sectPr w:rsidR="007444EC" w:rsidRPr="007444EC" w:rsidSect="007444EC">
      <w:pgSz w:w="11906" w:h="16838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784" w:rsidRDefault="00183784" w:rsidP="00D60678">
      <w:r>
        <w:separator/>
      </w:r>
    </w:p>
  </w:endnote>
  <w:endnote w:type="continuationSeparator" w:id="1">
    <w:p w:rsidR="00183784" w:rsidRDefault="00183784" w:rsidP="00D60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784" w:rsidRDefault="00183784" w:rsidP="00D60678">
      <w:r>
        <w:separator/>
      </w:r>
    </w:p>
  </w:footnote>
  <w:footnote w:type="continuationSeparator" w:id="1">
    <w:p w:rsidR="00183784" w:rsidRDefault="00183784" w:rsidP="00D606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A7E2F"/>
    <w:multiLevelType w:val="hybridMultilevel"/>
    <w:tmpl w:val="B44AF9AE"/>
    <w:lvl w:ilvl="0" w:tplc="0E2E772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strokecolor="white">
      <v:stroke color="white" weight="1.7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5E1"/>
    <w:rsid w:val="000075BD"/>
    <w:rsid w:val="0001509F"/>
    <w:rsid w:val="00016AA8"/>
    <w:rsid w:val="00026F10"/>
    <w:rsid w:val="00032DFA"/>
    <w:rsid w:val="00057F82"/>
    <w:rsid w:val="0007565D"/>
    <w:rsid w:val="000806D6"/>
    <w:rsid w:val="00081217"/>
    <w:rsid w:val="00084D8F"/>
    <w:rsid w:val="000928A6"/>
    <w:rsid w:val="00092A16"/>
    <w:rsid w:val="000A37B6"/>
    <w:rsid w:val="000B4427"/>
    <w:rsid w:val="000E553C"/>
    <w:rsid w:val="000E5921"/>
    <w:rsid w:val="000F01FD"/>
    <w:rsid w:val="000F34EF"/>
    <w:rsid w:val="00101028"/>
    <w:rsid w:val="0010210E"/>
    <w:rsid w:val="001103A9"/>
    <w:rsid w:val="0013776A"/>
    <w:rsid w:val="00151752"/>
    <w:rsid w:val="0016454E"/>
    <w:rsid w:val="00183784"/>
    <w:rsid w:val="00197A04"/>
    <w:rsid w:val="00197D88"/>
    <w:rsid w:val="001B0038"/>
    <w:rsid w:val="001B156D"/>
    <w:rsid w:val="001C32F2"/>
    <w:rsid w:val="001C47D5"/>
    <w:rsid w:val="001C65A3"/>
    <w:rsid w:val="001D1ABC"/>
    <w:rsid w:val="001E064D"/>
    <w:rsid w:val="001E5503"/>
    <w:rsid w:val="001F311F"/>
    <w:rsid w:val="001F74DB"/>
    <w:rsid w:val="002020E2"/>
    <w:rsid w:val="00220CF0"/>
    <w:rsid w:val="002219DA"/>
    <w:rsid w:val="00225392"/>
    <w:rsid w:val="002326DF"/>
    <w:rsid w:val="0023374A"/>
    <w:rsid w:val="002403A6"/>
    <w:rsid w:val="00246213"/>
    <w:rsid w:val="00270873"/>
    <w:rsid w:val="0029028A"/>
    <w:rsid w:val="002B2768"/>
    <w:rsid w:val="002C7F57"/>
    <w:rsid w:val="002D1046"/>
    <w:rsid w:val="002D4F91"/>
    <w:rsid w:val="002E14F1"/>
    <w:rsid w:val="002E3114"/>
    <w:rsid w:val="002E4F8D"/>
    <w:rsid w:val="002F046B"/>
    <w:rsid w:val="002F47A8"/>
    <w:rsid w:val="00330410"/>
    <w:rsid w:val="00340EAF"/>
    <w:rsid w:val="00345001"/>
    <w:rsid w:val="00346C0D"/>
    <w:rsid w:val="003555BB"/>
    <w:rsid w:val="00361FF4"/>
    <w:rsid w:val="00390E61"/>
    <w:rsid w:val="00396375"/>
    <w:rsid w:val="003A4DAC"/>
    <w:rsid w:val="003B76E4"/>
    <w:rsid w:val="003B7939"/>
    <w:rsid w:val="003E4BE4"/>
    <w:rsid w:val="003E7B15"/>
    <w:rsid w:val="00481010"/>
    <w:rsid w:val="0048497E"/>
    <w:rsid w:val="00485F6B"/>
    <w:rsid w:val="00493AA0"/>
    <w:rsid w:val="004A626B"/>
    <w:rsid w:val="004B078A"/>
    <w:rsid w:val="004B25F5"/>
    <w:rsid w:val="004B3266"/>
    <w:rsid w:val="004B6D68"/>
    <w:rsid w:val="004D1E61"/>
    <w:rsid w:val="004D6259"/>
    <w:rsid w:val="004D6521"/>
    <w:rsid w:val="004E181D"/>
    <w:rsid w:val="004F68CB"/>
    <w:rsid w:val="004F7D2A"/>
    <w:rsid w:val="005057CA"/>
    <w:rsid w:val="0051194A"/>
    <w:rsid w:val="00530ACC"/>
    <w:rsid w:val="00535BD8"/>
    <w:rsid w:val="0054581D"/>
    <w:rsid w:val="005552EB"/>
    <w:rsid w:val="005659A9"/>
    <w:rsid w:val="00585B63"/>
    <w:rsid w:val="005A1D0B"/>
    <w:rsid w:val="005A5B82"/>
    <w:rsid w:val="005B03EC"/>
    <w:rsid w:val="005B182F"/>
    <w:rsid w:val="005B6A44"/>
    <w:rsid w:val="005C628F"/>
    <w:rsid w:val="005C744D"/>
    <w:rsid w:val="005D1133"/>
    <w:rsid w:val="005F49D1"/>
    <w:rsid w:val="005F5F31"/>
    <w:rsid w:val="00600C25"/>
    <w:rsid w:val="0060520F"/>
    <w:rsid w:val="00610A91"/>
    <w:rsid w:val="006158EB"/>
    <w:rsid w:val="00623C1D"/>
    <w:rsid w:val="006336F7"/>
    <w:rsid w:val="00634050"/>
    <w:rsid w:val="00645E09"/>
    <w:rsid w:val="0065636E"/>
    <w:rsid w:val="006630E3"/>
    <w:rsid w:val="00664E0A"/>
    <w:rsid w:val="006671FB"/>
    <w:rsid w:val="00672D7B"/>
    <w:rsid w:val="0068129B"/>
    <w:rsid w:val="00682262"/>
    <w:rsid w:val="0069306F"/>
    <w:rsid w:val="006A5531"/>
    <w:rsid w:val="006B2BB8"/>
    <w:rsid w:val="006C5FCC"/>
    <w:rsid w:val="006D071C"/>
    <w:rsid w:val="006D0B99"/>
    <w:rsid w:val="006D3CAA"/>
    <w:rsid w:val="006E3A8B"/>
    <w:rsid w:val="006E5D7C"/>
    <w:rsid w:val="006F307D"/>
    <w:rsid w:val="00702619"/>
    <w:rsid w:val="00707FC4"/>
    <w:rsid w:val="0071045F"/>
    <w:rsid w:val="00722D12"/>
    <w:rsid w:val="007444EC"/>
    <w:rsid w:val="007463CC"/>
    <w:rsid w:val="00762B05"/>
    <w:rsid w:val="00762F66"/>
    <w:rsid w:val="00765956"/>
    <w:rsid w:val="0077541E"/>
    <w:rsid w:val="00777B3B"/>
    <w:rsid w:val="00781685"/>
    <w:rsid w:val="00781B93"/>
    <w:rsid w:val="00794096"/>
    <w:rsid w:val="00797AE0"/>
    <w:rsid w:val="007A75CF"/>
    <w:rsid w:val="007B1BA4"/>
    <w:rsid w:val="007C0D05"/>
    <w:rsid w:val="007C1532"/>
    <w:rsid w:val="007D2622"/>
    <w:rsid w:val="007D2E05"/>
    <w:rsid w:val="007D2E34"/>
    <w:rsid w:val="007D35A7"/>
    <w:rsid w:val="007D536F"/>
    <w:rsid w:val="007E1DF4"/>
    <w:rsid w:val="007E2E93"/>
    <w:rsid w:val="007E7679"/>
    <w:rsid w:val="007F612E"/>
    <w:rsid w:val="007F7241"/>
    <w:rsid w:val="00805726"/>
    <w:rsid w:val="00834D47"/>
    <w:rsid w:val="008417A4"/>
    <w:rsid w:val="008624F1"/>
    <w:rsid w:val="00865238"/>
    <w:rsid w:val="00872666"/>
    <w:rsid w:val="00875E4F"/>
    <w:rsid w:val="00882535"/>
    <w:rsid w:val="008942FB"/>
    <w:rsid w:val="00897E16"/>
    <w:rsid w:val="00897E97"/>
    <w:rsid w:val="008B6A49"/>
    <w:rsid w:val="008D17FA"/>
    <w:rsid w:val="00906DDB"/>
    <w:rsid w:val="00915DBC"/>
    <w:rsid w:val="00931613"/>
    <w:rsid w:val="009349B8"/>
    <w:rsid w:val="00943A7D"/>
    <w:rsid w:val="0094594A"/>
    <w:rsid w:val="009507E8"/>
    <w:rsid w:val="009557B2"/>
    <w:rsid w:val="009567C5"/>
    <w:rsid w:val="00961C49"/>
    <w:rsid w:val="0097150D"/>
    <w:rsid w:val="009805F9"/>
    <w:rsid w:val="009861FC"/>
    <w:rsid w:val="009915AF"/>
    <w:rsid w:val="00991CBB"/>
    <w:rsid w:val="009A64A6"/>
    <w:rsid w:val="009B0D82"/>
    <w:rsid w:val="009B4588"/>
    <w:rsid w:val="009C22F3"/>
    <w:rsid w:val="009C2586"/>
    <w:rsid w:val="009D0201"/>
    <w:rsid w:val="009D22AB"/>
    <w:rsid w:val="009F4C5F"/>
    <w:rsid w:val="00A001A9"/>
    <w:rsid w:val="00A0479F"/>
    <w:rsid w:val="00A05B52"/>
    <w:rsid w:val="00A144CC"/>
    <w:rsid w:val="00A310E2"/>
    <w:rsid w:val="00A53024"/>
    <w:rsid w:val="00A555F0"/>
    <w:rsid w:val="00A55925"/>
    <w:rsid w:val="00A7528F"/>
    <w:rsid w:val="00A76B7A"/>
    <w:rsid w:val="00A84736"/>
    <w:rsid w:val="00A95CD2"/>
    <w:rsid w:val="00AA541E"/>
    <w:rsid w:val="00AB169B"/>
    <w:rsid w:val="00AB68B1"/>
    <w:rsid w:val="00AE0C1E"/>
    <w:rsid w:val="00AE30F8"/>
    <w:rsid w:val="00AE6FF7"/>
    <w:rsid w:val="00B1323F"/>
    <w:rsid w:val="00B20AD0"/>
    <w:rsid w:val="00B2213E"/>
    <w:rsid w:val="00B4115D"/>
    <w:rsid w:val="00B413BE"/>
    <w:rsid w:val="00B47B5E"/>
    <w:rsid w:val="00B55835"/>
    <w:rsid w:val="00B60B4F"/>
    <w:rsid w:val="00B62C95"/>
    <w:rsid w:val="00B63863"/>
    <w:rsid w:val="00B73B4C"/>
    <w:rsid w:val="00B85A14"/>
    <w:rsid w:val="00B90FD9"/>
    <w:rsid w:val="00BA3D05"/>
    <w:rsid w:val="00BA46B0"/>
    <w:rsid w:val="00BB3963"/>
    <w:rsid w:val="00BB3CEF"/>
    <w:rsid w:val="00BB5A18"/>
    <w:rsid w:val="00BC1935"/>
    <w:rsid w:val="00BC6942"/>
    <w:rsid w:val="00BD2413"/>
    <w:rsid w:val="00BE28B1"/>
    <w:rsid w:val="00BF01ED"/>
    <w:rsid w:val="00BF25A7"/>
    <w:rsid w:val="00BF503B"/>
    <w:rsid w:val="00BF6620"/>
    <w:rsid w:val="00C00C18"/>
    <w:rsid w:val="00C04AB7"/>
    <w:rsid w:val="00C07C4F"/>
    <w:rsid w:val="00C23290"/>
    <w:rsid w:val="00C23C86"/>
    <w:rsid w:val="00C254EA"/>
    <w:rsid w:val="00C3576C"/>
    <w:rsid w:val="00C4419E"/>
    <w:rsid w:val="00C51E49"/>
    <w:rsid w:val="00C52AAA"/>
    <w:rsid w:val="00C56020"/>
    <w:rsid w:val="00C60A54"/>
    <w:rsid w:val="00C65910"/>
    <w:rsid w:val="00C71B05"/>
    <w:rsid w:val="00C77105"/>
    <w:rsid w:val="00C84DE3"/>
    <w:rsid w:val="00C912B2"/>
    <w:rsid w:val="00C939FC"/>
    <w:rsid w:val="00C9433F"/>
    <w:rsid w:val="00C96F40"/>
    <w:rsid w:val="00CA29DB"/>
    <w:rsid w:val="00CA6DF5"/>
    <w:rsid w:val="00CC0078"/>
    <w:rsid w:val="00CE371C"/>
    <w:rsid w:val="00CE3C06"/>
    <w:rsid w:val="00D01ACB"/>
    <w:rsid w:val="00D16660"/>
    <w:rsid w:val="00D25081"/>
    <w:rsid w:val="00D26AB3"/>
    <w:rsid w:val="00D422F0"/>
    <w:rsid w:val="00D53FC1"/>
    <w:rsid w:val="00D57B96"/>
    <w:rsid w:val="00D60678"/>
    <w:rsid w:val="00D75FDE"/>
    <w:rsid w:val="00D81FB6"/>
    <w:rsid w:val="00D84995"/>
    <w:rsid w:val="00D93CD8"/>
    <w:rsid w:val="00D97BC6"/>
    <w:rsid w:val="00DB2E17"/>
    <w:rsid w:val="00DB5541"/>
    <w:rsid w:val="00DB5622"/>
    <w:rsid w:val="00DB6C50"/>
    <w:rsid w:val="00DC0082"/>
    <w:rsid w:val="00DC6902"/>
    <w:rsid w:val="00DD3835"/>
    <w:rsid w:val="00DF2F8B"/>
    <w:rsid w:val="00E00F89"/>
    <w:rsid w:val="00E035DC"/>
    <w:rsid w:val="00E06A2D"/>
    <w:rsid w:val="00E12FA8"/>
    <w:rsid w:val="00E134EB"/>
    <w:rsid w:val="00E210A0"/>
    <w:rsid w:val="00E23693"/>
    <w:rsid w:val="00E25B74"/>
    <w:rsid w:val="00E32483"/>
    <w:rsid w:val="00E3479B"/>
    <w:rsid w:val="00E40316"/>
    <w:rsid w:val="00E445E1"/>
    <w:rsid w:val="00E549F9"/>
    <w:rsid w:val="00E566E4"/>
    <w:rsid w:val="00E615CF"/>
    <w:rsid w:val="00E82958"/>
    <w:rsid w:val="00E9296F"/>
    <w:rsid w:val="00E95828"/>
    <w:rsid w:val="00EA1428"/>
    <w:rsid w:val="00EA5DE0"/>
    <w:rsid w:val="00EA65E0"/>
    <w:rsid w:val="00EC5ABD"/>
    <w:rsid w:val="00ED56EC"/>
    <w:rsid w:val="00ED5849"/>
    <w:rsid w:val="00ED7512"/>
    <w:rsid w:val="00EE687C"/>
    <w:rsid w:val="00EF19E7"/>
    <w:rsid w:val="00F112C8"/>
    <w:rsid w:val="00F124FB"/>
    <w:rsid w:val="00F22FC9"/>
    <w:rsid w:val="00F2504A"/>
    <w:rsid w:val="00F3046B"/>
    <w:rsid w:val="00F41107"/>
    <w:rsid w:val="00F57E16"/>
    <w:rsid w:val="00F65DCA"/>
    <w:rsid w:val="00F82D9B"/>
    <w:rsid w:val="00F85918"/>
    <w:rsid w:val="00F91CB3"/>
    <w:rsid w:val="00FA226A"/>
    <w:rsid w:val="00FA5314"/>
    <w:rsid w:val="00FB1D55"/>
    <w:rsid w:val="00FC400B"/>
    <w:rsid w:val="00FD4D9D"/>
    <w:rsid w:val="00FE337E"/>
    <w:rsid w:val="00FF725E"/>
    <w:rsid w:val="00FF7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strokecolor="white">
      <v:stroke color="white" weight="1.7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2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3A7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61FF4"/>
    <w:rPr>
      <w:sz w:val="18"/>
      <w:szCs w:val="18"/>
    </w:rPr>
  </w:style>
  <w:style w:type="character" w:styleId="a5">
    <w:name w:val="Hyperlink"/>
    <w:rsid w:val="0010210E"/>
    <w:rPr>
      <w:color w:val="0000FF"/>
      <w:u w:val="single"/>
    </w:rPr>
  </w:style>
  <w:style w:type="paragraph" w:styleId="a6">
    <w:name w:val="header"/>
    <w:basedOn w:val="a"/>
    <w:link w:val="Char"/>
    <w:rsid w:val="00D60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D60678"/>
    <w:rPr>
      <w:kern w:val="2"/>
      <w:sz w:val="18"/>
      <w:szCs w:val="18"/>
    </w:rPr>
  </w:style>
  <w:style w:type="paragraph" w:styleId="a7">
    <w:name w:val="footer"/>
    <w:basedOn w:val="a"/>
    <w:link w:val="Char0"/>
    <w:rsid w:val="00D60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D60678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7444E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3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\Desktop\&#23454;&#39564;&#21160;&#29289;\0-%20&#23454;&#39564;&#21160;&#29289;\1-&#22521;&#35757;\3-&#19978;&#23703;&#35777;&#22521;&#35757;\&#19978;&#23703;&#35777;&#22521;&#35757;&#65288;2014-03&#65289;\2014&#24180;&#31532;&#19977;&#26399;&#19978;&#23703;&#35777;&#22521;&#35757;&#29677;&#36890;&#30693;&#65288;9.20-21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2014年第三期上岗证培训班通知（9.20-21）.dot</Template>
  <TotalTime>29</TotalTime>
  <Pages>2</Pages>
  <Words>72</Words>
  <Characters>416</Characters>
  <Application>Microsoft Office Word</Application>
  <DocSecurity>0</DocSecurity>
  <Lines>3</Lines>
  <Paragraphs>1</Paragraphs>
  <ScaleCrop>false</ScaleCrop>
  <Company>中国实验动物学会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中实动[2008] 03号</dc:title>
  <dc:creator>Mary</dc:creator>
  <cp:lastModifiedBy>user</cp:lastModifiedBy>
  <cp:revision>6</cp:revision>
  <cp:lastPrinted>2015-05-05T03:03:00Z</cp:lastPrinted>
  <dcterms:created xsi:type="dcterms:W3CDTF">2016-02-18T21:52:00Z</dcterms:created>
  <dcterms:modified xsi:type="dcterms:W3CDTF">2016-02-19T01:41:00Z</dcterms:modified>
</cp:coreProperties>
</file>